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4EDAA" w14:textId="77777777" w:rsidR="00364B9C" w:rsidRDefault="00020F74">
      <w:pPr>
        <w:pStyle w:val="Standard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Lettre d'invitation d'un étranger pendant son séjour en Belgique.</w:t>
      </w:r>
    </w:p>
    <w:p w14:paraId="4C0E5C0A" w14:textId="77777777" w:rsidR="00364B9C" w:rsidRDefault="00364B9C">
      <w:pPr>
        <w:pStyle w:val="Standard"/>
        <w:jc w:val="center"/>
        <w:rPr>
          <w:b/>
          <w:bCs/>
          <w:i/>
          <w:iCs/>
          <w:u w:val="single"/>
        </w:rPr>
      </w:pPr>
    </w:p>
    <w:p w14:paraId="5DEDB7D5" w14:textId="77777777" w:rsidR="00364B9C" w:rsidRDefault="00020F74">
      <w:pPr>
        <w:pStyle w:val="Standard"/>
      </w:pPr>
      <w:r>
        <w:rPr>
          <w:rStyle w:val="Policepardfaut"/>
          <w:b/>
          <w:bCs/>
        </w:rPr>
        <w:t>Je soussigné(e):</w:t>
      </w:r>
    </w:p>
    <w:p w14:paraId="03B25C2C" w14:textId="77777777" w:rsidR="00364B9C" w:rsidRDefault="00364B9C">
      <w:pPr>
        <w:pStyle w:val="Standard"/>
        <w:rPr>
          <w:b/>
          <w:bCs/>
          <w:i/>
          <w:iCs/>
          <w:u w:val="single"/>
        </w:rPr>
      </w:pPr>
    </w:p>
    <w:p w14:paraId="6C86A5C6" w14:textId="77777777" w:rsidR="00364B9C" w:rsidRDefault="00020F74">
      <w:pPr>
        <w:pStyle w:val="Standard"/>
      </w:pPr>
      <w:r>
        <w:rPr>
          <w:rStyle w:val="Policepardfaut"/>
          <w:b/>
          <w:bCs/>
        </w:rPr>
        <w:t xml:space="preserve">NOM &amp; Prénom de l'accueillant: </w:t>
      </w:r>
      <w:r>
        <w:rPr>
          <w:rStyle w:val="Policepardfaut"/>
          <w:b/>
          <w:bCs/>
        </w:rPr>
        <w:t>...........................................................................................</w:t>
      </w:r>
    </w:p>
    <w:p w14:paraId="04929A10" w14:textId="77777777" w:rsidR="00364B9C" w:rsidRDefault="00364B9C">
      <w:pPr>
        <w:pStyle w:val="Standard"/>
        <w:rPr>
          <w:b/>
          <w:bCs/>
          <w:i/>
          <w:iCs/>
          <w:u w:val="single"/>
        </w:rPr>
      </w:pPr>
    </w:p>
    <w:p w14:paraId="072D187B" w14:textId="77777777" w:rsidR="00364B9C" w:rsidRDefault="00020F74">
      <w:pPr>
        <w:pStyle w:val="Standard"/>
      </w:pPr>
      <w:r>
        <w:rPr>
          <w:rStyle w:val="Policepardfaut"/>
          <w:b/>
          <w:bCs/>
        </w:rPr>
        <w:t>Numéro National: .............................................Tél.: + (32) ....................................................</w:t>
      </w:r>
    </w:p>
    <w:p w14:paraId="6810D0CB" w14:textId="77777777" w:rsidR="00364B9C" w:rsidRDefault="00364B9C">
      <w:pPr>
        <w:pStyle w:val="Standard"/>
        <w:rPr>
          <w:b/>
          <w:bCs/>
          <w:i/>
          <w:iCs/>
          <w:u w:val="single"/>
        </w:rPr>
      </w:pPr>
    </w:p>
    <w:p w14:paraId="6826D8BB" w14:textId="77777777" w:rsidR="00364B9C" w:rsidRDefault="00020F74">
      <w:pPr>
        <w:pStyle w:val="Standard"/>
      </w:pPr>
      <w:r>
        <w:rPr>
          <w:rStyle w:val="Policepardfaut"/>
          <w:b/>
          <w:bCs/>
        </w:rPr>
        <w:t>Né(e) le ...../...../....... à ....................................... et de nationalité: ..........................................</w:t>
      </w:r>
    </w:p>
    <w:p w14:paraId="355567BC" w14:textId="77777777" w:rsidR="00364B9C" w:rsidRDefault="00364B9C">
      <w:pPr>
        <w:pStyle w:val="Standard"/>
        <w:rPr>
          <w:b/>
          <w:bCs/>
          <w:i/>
          <w:iCs/>
          <w:u w:val="single"/>
        </w:rPr>
      </w:pPr>
    </w:p>
    <w:p w14:paraId="28795D0F" w14:textId="77777777" w:rsidR="00364B9C" w:rsidRDefault="00020F74">
      <w:pPr>
        <w:pStyle w:val="Standard"/>
      </w:pPr>
      <w:r>
        <w:rPr>
          <w:rStyle w:val="Policepardfaut"/>
          <w:b/>
          <w:bCs/>
        </w:rPr>
        <w:t>Domicilié(e): ..............................................................................................................................</w:t>
      </w:r>
    </w:p>
    <w:p w14:paraId="52F3C00C" w14:textId="77777777" w:rsidR="00364B9C" w:rsidRDefault="00364B9C">
      <w:pPr>
        <w:pStyle w:val="Standard"/>
        <w:rPr>
          <w:b/>
          <w:bCs/>
          <w:i/>
          <w:iCs/>
          <w:u w:val="single"/>
        </w:rPr>
      </w:pPr>
    </w:p>
    <w:p w14:paraId="6C1B5DA7" w14:textId="77777777" w:rsidR="00364B9C" w:rsidRDefault="00020F74">
      <w:pPr>
        <w:pStyle w:val="Standard"/>
      </w:pPr>
      <w:r>
        <w:rPr>
          <w:rStyle w:val="Policepardfaut"/>
          <w:b/>
          <w:bCs/>
        </w:rPr>
        <w:t>Et dont la composition de ménage est de ...............personne(s) en plus de ma présence.</w:t>
      </w:r>
    </w:p>
    <w:p w14:paraId="70E4D2F1" w14:textId="77777777" w:rsidR="00364B9C" w:rsidRDefault="00364B9C">
      <w:pPr>
        <w:pStyle w:val="Standard"/>
        <w:rPr>
          <w:b/>
          <w:bCs/>
          <w:i/>
          <w:iCs/>
          <w:u w:val="single"/>
        </w:rPr>
      </w:pPr>
    </w:p>
    <w:p w14:paraId="157D4A62" w14:textId="77777777" w:rsidR="00364B9C" w:rsidRDefault="00020F74">
      <w:pPr>
        <w:pStyle w:val="Standard"/>
      </w:pPr>
      <w:r>
        <w:rPr>
          <w:rStyle w:val="Policepardfaut"/>
          <w:b/>
          <w:bCs/>
        </w:rPr>
        <w:t>Et détenteur des documents suivants:</w:t>
      </w:r>
    </w:p>
    <w:p w14:paraId="029B5B8F" w14:textId="77777777" w:rsidR="00364B9C" w:rsidRDefault="00364B9C">
      <w:pPr>
        <w:pStyle w:val="Standard"/>
        <w:rPr>
          <w:b/>
          <w:bCs/>
          <w:i/>
          <w:iCs/>
          <w:u w:val="single"/>
        </w:rPr>
      </w:pPr>
    </w:p>
    <w:p w14:paraId="1D143B24" w14:textId="77777777" w:rsidR="00364B9C" w:rsidRDefault="00020F74">
      <w:pPr>
        <w:pStyle w:val="Standard"/>
      </w:pPr>
      <w:r>
        <w:rPr>
          <w:rStyle w:val="Policepardfaut"/>
          <w:rFonts w:eastAsia="Times New Roman" w:cs="Times New Roman"/>
          <w:b/>
          <w:bCs/>
          <w:sz w:val="32"/>
          <w:szCs w:val="32"/>
        </w:rPr>
        <w:t xml:space="preserve">□ </w:t>
      </w:r>
      <w:r>
        <w:rPr>
          <w:rStyle w:val="Policepardfaut"/>
          <w:rFonts w:eastAsia="Times New Roman" w:cs="Times New Roman"/>
          <w:b/>
          <w:bCs/>
          <w:sz w:val="22"/>
          <w:szCs w:val="22"/>
        </w:rPr>
        <w:t xml:space="preserve">Carte d’identité belge N°: .......................................... valable du  ...../...../....... au </w:t>
      </w:r>
      <w:r>
        <w:rPr>
          <w:rStyle w:val="Policepardfaut"/>
          <w:rFonts w:eastAsia="Times New Roman" w:cs="Times New Roman"/>
          <w:b/>
          <w:bCs/>
          <w:sz w:val="22"/>
          <w:szCs w:val="22"/>
        </w:rPr>
        <w:t>...../...../.......</w:t>
      </w:r>
    </w:p>
    <w:p w14:paraId="2C2DA4C8" w14:textId="77777777" w:rsidR="00364B9C" w:rsidRDefault="00364B9C">
      <w:pPr>
        <w:pStyle w:val="Standard"/>
        <w:rPr>
          <w:b/>
          <w:bCs/>
          <w:i/>
          <w:iCs/>
          <w:sz w:val="32"/>
          <w:szCs w:val="32"/>
          <w:u w:val="single"/>
        </w:rPr>
      </w:pPr>
    </w:p>
    <w:p w14:paraId="6E1748D2" w14:textId="77777777" w:rsidR="00364B9C" w:rsidRDefault="00020F74">
      <w:pPr>
        <w:pStyle w:val="Standard"/>
      </w:pPr>
      <w:r>
        <w:rPr>
          <w:rStyle w:val="Policepardfaut"/>
          <w:rFonts w:eastAsia="Times New Roman" w:cs="Times New Roman"/>
          <w:b/>
          <w:bCs/>
          <w:sz w:val="32"/>
          <w:szCs w:val="32"/>
        </w:rPr>
        <w:t xml:space="preserve">□ </w:t>
      </w:r>
      <w:r>
        <w:rPr>
          <w:rStyle w:val="Policepardfaut"/>
          <w:rFonts w:eastAsia="Times New Roman" w:cs="Times New Roman"/>
          <w:b/>
          <w:bCs/>
          <w:sz w:val="22"/>
          <w:szCs w:val="22"/>
        </w:rPr>
        <w:t>Titre de séjour belge N°: ............................................ valable du  ...../...../....... au ...../...../.......</w:t>
      </w:r>
    </w:p>
    <w:p w14:paraId="0E519B06" w14:textId="77777777" w:rsidR="00364B9C" w:rsidRDefault="00364B9C">
      <w:pPr>
        <w:pStyle w:val="Standard"/>
        <w:rPr>
          <w:b/>
          <w:bCs/>
          <w:i/>
          <w:iCs/>
          <w:sz w:val="32"/>
          <w:szCs w:val="32"/>
          <w:u w:val="single"/>
        </w:rPr>
      </w:pPr>
    </w:p>
    <w:p w14:paraId="6BB4FD09" w14:textId="77777777" w:rsidR="00364B9C" w:rsidRDefault="00020F74">
      <w:pPr>
        <w:pStyle w:val="Standard"/>
      </w:pPr>
      <w:r>
        <w:rPr>
          <w:rStyle w:val="Policepardfaut"/>
          <w:rFonts w:eastAsia="Times New Roman" w:cs="Times New Roman"/>
          <w:b/>
          <w:bCs/>
          <w:sz w:val="22"/>
          <w:szCs w:val="22"/>
        </w:rPr>
        <w:t>Souhaite inviter et héberger à mon domicile en Belgique la personne suivante:</w:t>
      </w:r>
    </w:p>
    <w:p w14:paraId="195C2387" w14:textId="77777777" w:rsidR="00364B9C" w:rsidRDefault="00364B9C">
      <w:pPr>
        <w:pStyle w:val="Standard"/>
        <w:rPr>
          <w:b/>
          <w:bCs/>
          <w:i/>
          <w:iCs/>
          <w:sz w:val="32"/>
          <w:szCs w:val="32"/>
          <w:u w:val="single"/>
        </w:rPr>
      </w:pPr>
    </w:p>
    <w:p w14:paraId="7ECBC330" w14:textId="77777777" w:rsidR="00364B9C" w:rsidRDefault="00020F74">
      <w:pPr>
        <w:pStyle w:val="Standard"/>
      </w:pPr>
      <w:r>
        <w:rPr>
          <w:rStyle w:val="Policepardfaut"/>
          <w:rFonts w:eastAsia="Times New Roman" w:cs="Times New Roman"/>
          <w:b/>
          <w:bCs/>
          <w:sz w:val="22"/>
          <w:szCs w:val="22"/>
        </w:rPr>
        <w:t>NOM &amp; Prénom de la personne invitée: .......................................................................................</w:t>
      </w:r>
    </w:p>
    <w:p w14:paraId="6A0BFDC6" w14:textId="77777777" w:rsidR="00364B9C" w:rsidRDefault="00364B9C">
      <w:pPr>
        <w:pStyle w:val="Standard"/>
        <w:rPr>
          <w:b/>
          <w:bCs/>
          <w:i/>
          <w:iCs/>
          <w:sz w:val="32"/>
          <w:szCs w:val="32"/>
          <w:u w:val="single"/>
        </w:rPr>
      </w:pPr>
    </w:p>
    <w:p w14:paraId="69138026" w14:textId="77777777" w:rsidR="00364B9C" w:rsidRDefault="00020F74">
      <w:pPr>
        <w:pStyle w:val="Standard"/>
      </w:pPr>
      <w:r>
        <w:rPr>
          <w:rStyle w:val="Policepardfaut"/>
          <w:rFonts w:eastAsia="Times New Roman" w:cs="Times New Roman"/>
          <w:b/>
          <w:bCs/>
          <w:sz w:val="22"/>
          <w:szCs w:val="22"/>
        </w:rPr>
        <w:t>Né(e) le ...../...../....... à .................................... et de nationalité: ....................................................</w:t>
      </w:r>
    </w:p>
    <w:p w14:paraId="2C282F3C" w14:textId="77777777" w:rsidR="00364B9C" w:rsidRDefault="00364B9C">
      <w:pPr>
        <w:pStyle w:val="Standard"/>
        <w:rPr>
          <w:b/>
          <w:bCs/>
          <w:i/>
          <w:iCs/>
          <w:sz w:val="32"/>
          <w:szCs w:val="32"/>
          <w:u w:val="single"/>
        </w:rPr>
      </w:pPr>
    </w:p>
    <w:p w14:paraId="1CA8ED30" w14:textId="77777777" w:rsidR="00364B9C" w:rsidRDefault="00020F74">
      <w:pPr>
        <w:pStyle w:val="Standard"/>
      </w:pPr>
      <w:r>
        <w:rPr>
          <w:rStyle w:val="Policepardfaut"/>
          <w:rFonts w:eastAsia="Times New Roman" w:cs="Times New Roman"/>
          <w:b/>
          <w:bCs/>
          <w:sz w:val="22"/>
          <w:szCs w:val="22"/>
        </w:rPr>
        <w:t>Domicilié(e): .............................................................................................Pays: ..............................</w:t>
      </w:r>
    </w:p>
    <w:p w14:paraId="179FFC7E" w14:textId="77777777" w:rsidR="00364B9C" w:rsidRDefault="00364B9C">
      <w:pPr>
        <w:pStyle w:val="Standard"/>
        <w:rPr>
          <w:b/>
          <w:bCs/>
          <w:i/>
          <w:iCs/>
          <w:sz w:val="32"/>
          <w:szCs w:val="32"/>
          <w:u w:val="single"/>
        </w:rPr>
      </w:pPr>
    </w:p>
    <w:p w14:paraId="6FA62E22" w14:textId="77777777" w:rsidR="00364B9C" w:rsidRDefault="00020F74">
      <w:pPr>
        <w:pStyle w:val="Standard"/>
      </w:pPr>
      <w:r>
        <w:rPr>
          <w:rStyle w:val="Policepardfaut"/>
          <w:rFonts w:eastAsia="Times New Roman" w:cs="Times New Roman"/>
          <w:b/>
          <w:bCs/>
          <w:sz w:val="22"/>
          <w:szCs w:val="22"/>
        </w:rPr>
        <w:t>Lien de parenté: ...............................................................................................................................</w:t>
      </w:r>
    </w:p>
    <w:p w14:paraId="5544CFAD" w14:textId="77777777" w:rsidR="00364B9C" w:rsidRDefault="00364B9C">
      <w:pPr>
        <w:pStyle w:val="Standard"/>
        <w:rPr>
          <w:b/>
          <w:bCs/>
          <w:i/>
          <w:iCs/>
          <w:sz w:val="32"/>
          <w:szCs w:val="32"/>
          <w:u w:val="single"/>
        </w:rPr>
      </w:pPr>
    </w:p>
    <w:p w14:paraId="4BE00D78" w14:textId="77777777" w:rsidR="00364B9C" w:rsidRDefault="00020F74">
      <w:pPr>
        <w:pStyle w:val="Standard"/>
      </w:pPr>
      <w:r>
        <w:rPr>
          <w:rStyle w:val="Policepardfaut"/>
          <w:rFonts w:eastAsia="Times New Roman" w:cs="Times New Roman"/>
          <w:b/>
          <w:bCs/>
          <w:sz w:val="22"/>
          <w:szCs w:val="22"/>
        </w:rPr>
        <w:t>Objet du séjour: ...............................................................................................................................</w:t>
      </w:r>
    </w:p>
    <w:p w14:paraId="6D718477" w14:textId="77777777" w:rsidR="00364B9C" w:rsidRDefault="00364B9C">
      <w:pPr>
        <w:pStyle w:val="Standard"/>
        <w:rPr>
          <w:b/>
          <w:bCs/>
          <w:i/>
          <w:iCs/>
          <w:sz w:val="32"/>
          <w:szCs w:val="32"/>
          <w:u w:val="single"/>
        </w:rPr>
      </w:pPr>
    </w:p>
    <w:p w14:paraId="36F3BB33" w14:textId="77777777" w:rsidR="00364B9C" w:rsidRDefault="00020F74">
      <w:pPr>
        <w:pStyle w:val="Standard"/>
      </w:pPr>
      <w:r>
        <w:rPr>
          <w:rStyle w:val="Policepardfaut"/>
          <w:rFonts w:eastAsia="Times New Roman" w:cs="Times New Roman"/>
          <w:b/>
          <w:bCs/>
          <w:sz w:val="22"/>
          <w:szCs w:val="22"/>
        </w:rPr>
        <w:t>Durée du séjour: du ...../...../....... au ...../...../.......</w:t>
      </w:r>
    </w:p>
    <w:p w14:paraId="3F6151A5" w14:textId="77777777" w:rsidR="00364B9C" w:rsidRDefault="00364B9C">
      <w:pPr>
        <w:pStyle w:val="Standard"/>
        <w:rPr>
          <w:b/>
          <w:bCs/>
          <w:i/>
          <w:iCs/>
          <w:sz w:val="16"/>
          <w:szCs w:val="16"/>
          <w:u w:val="single"/>
        </w:rPr>
      </w:pPr>
    </w:p>
    <w:p w14:paraId="1385F0AD" w14:textId="77777777" w:rsidR="00364B9C" w:rsidRDefault="00020F74">
      <w:pPr>
        <w:pStyle w:val="Standard"/>
      </w:pPr>
      <w:r>
        <w:rPr>
          <w:rStyle w:val="Policepardfaut"/>
          <w:rFonts w:eastAsia="Times New Roman" w:cs="Times New Roman"/>
          <w:b/>
          <w:bCs/>
          <w:sz w:val="18"/>
          <w:szCs w:val="18"/>
        </w:rPr>
        <w:t xml:space="preserve">Cocher la case et/ou </w:t>
      </w:r>
      <w:r>
        <w:rPr>
          <w:rStyle w:val="Policepardfaut"/>
          <w:rFonts w:eastAsia="Times New Roman" w:cs="Times New Roman"/>
          <w:b/>
          <w:bCs/>
          <w:sz w:val="18"/>
          <w:szCs w:val="18"/>
        </w:rPr>
        <w:t>biffer la mention inutile</w:t>
      </w:r>
    </w:p>
    <w:p w14:paraId="146EC623" w14:textId="77777777" w:rsidR="00364B9C" w:rsidRDefault="00020F74">
      <w:pPr>
        <w:pStyle w:val="Standard"/>
      </w:pPr>
      <w:r>
        <w:rPr>
          <w:rStyle w:val="Policepardfaut"/>
          <w:rFonts w:eastAsia="Times New Roman" w:cs="Times New Roman"/>
          <w:b/>
          <w:bCs/>
          <w:sz w:val="32"/>
          <w:szCs w:val="32"/>
        </w:rPr>
        <w:t xml:space="preserve">□ </w:t>
      </w:r>
      <w:r>
        <w:rPr>
          <w:rStyle w:val="Policepardfaut"/>
          <w:rFonts w:eastAsia="Times New Roman" w:cs="Times New Roman"/>
          <w:b/>
          <w:bCs/>
          <w:sz w:val="22"/>
          <w:szCs w:val="22"/>
        </w:rPr>
        <w:t>Je suis le/la garant(e) de la personne invitée qui sera logée chez moi</w:t>
      </w:r>
    </w:p>
    <w:p w14:paraId="78B3E369" w14:textId="77777777" w:rsidR="00364B9C" w:rsidRDefault="00020F74">
      <w:pPr>
        <w:pStyle w:val="Standard"/>
      </w:pPr>
      <w:r>
        <w:rPr>
          <w:rStyle w:val="Policepardfaut"/>
          <w:rFonts w:eastAsia="Times New Roman" w:cs="Times New Roman"/>
          <w:b/>
          <w:bCs/>
          <w:sz w:val="32"/>
          <w:szCs w:val="32"/>
        </w:rPr>
        <w:t xml:space="preserve">□ </w:t>
      </w:r>
      <w:r>
        <w:rPr>
          <w:rStyle w:val="Policepardfaut"/>
          <w:rFonts w:eastAsia="Times New Roman" w:cs="Times New Roman"/>
          <w:b/>
          <w:bCs/>
          <w:sz w:val="22"/>
          <w:szCs w:val="22"/>
        </w:rPr>
        <w:t>L'invité(e) sera logé(e) chez moi, mais la personne suivante se porte garante</w:t>
      </w:r>
    </w:p>
    <w:p w14:paraId="282823EA" w14:textId="77777777" w:rsidR="00364B9C" w:rsidRDefault="00364B9C">
      <w:pPr>
        <w:pStyle w:val="Standard"/>
        <w:rPr>
          <w:b/>
          <w:bCs/>
          <w:i/>
          <w:iCs/>
          <w:sz w:val="22"/>
          <w:szCs w:val="22"/>
          <w:u w:val="single"/>
        </w:rPr>
      </w:pPr>
    </w:p>
    <w:p w14:paraId="26F689B9" w14:textId="77777777" w:rsidR="00364B9C" w:rsidRDefault="00020F74">
      <w:pPr>
        <w:pStyle w:val="Standard"/>
      </w:pPr>
      <w:r>
        <w:rPr>
          <w:rStyle w:val="Policepardfaut"/>
          <w:rFonts w:eastAsia="Times New Roman" w:cs="Times New Roman"/>
          <w:b/>
          <w:bCs/>
          <w:sz w:val="22"/>
          <w:szCs w:val="22"/>
        </w:rPr>
        <w:tab/>
        <w:t>NOM &amp; Prénom du garant: ...............................................................................................</w:t>
      </w:r>
    </w:p>
    <w:p w14:paraId="5B0E3D25" w14:textId="77777777" w:rsidR="00364B9C" w:rsidRDefault="00020F74">
      <w:pPr>
        <w:pStyle w:val="Standard"/>
      </w:pPr>
      <w:r>
        <w:rPr>
          <w:rStyle w:val="Policepardfaut"/>
          <w:rFonts w:eastAsia="Times New Roman" w:cs="Times New Roman"/>
          <w:b/>
          <w:bCs/>
          <w:sz w:val="22"/>
          <w:szCs w:val="22"/>
        </w:rPr>
        <w:tab/>
      </w:r>
    </w:p>
    <w:p w14:paraId="4C4CA475" w14:textId="77777777" w:rsidR="00364B9C" w:rsidRDefault="00020F74">
      <w:pPr>
        <w:pStyle w:val="Standard"/>
      </w:pPr>
      <w:r>
        <w:rPr>
          <w:rStyle w:val="Policepardfaut"/>
          <w:rFonts w:eastAsia="Times New Roman" w:cs="Times New Roman"/>
          <w:b/>
          <w:bCs/>
          <w:sz w:val="22"/>
          <w:szCs w:val="22"/>
        </w:rPr>
        <w:tab/>
        <w:t xml:space="preserve">Numéro National ou né(e) le: ........................................ </w:t>
      </w: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>Tél.: + (32) ................................</w:t>
      </w:r>
    </w:p>
    <w:p w14:paraId="334E0B8C" w14:textId="77777777" w:rsidR="00364B9C" w:rsidRDefault="00364B9C">
      <w:pPr>
        <w:pStyle w:val="Standard"/>
        <w:rPr>
          <w:b/>
          <w:bCs/>
          <w:i/>
          <w:iCs/>
          <w:sz w:val="22"/>
          <w:szCs w:val="22"/>
          <w:u w:val="single"/>
          <w:lang w:val="nl-NL"/>
        </w:rPr>
      </w:pPr>
    </w:p>
    <w:p w14:paraId="541DDB0A" w14:textId="77777777" w:rsidR="00364B9C" w:rsidRDefault="00020F74">
      <w:pPr>
        <w:pStyle w:val="Standard"/>
      </w:pP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ab/>
        <w:t>Domicilié(e): ........................................................................................................................</w:t>
      </w:r>
    </w:p>
    <w:p w14:paraId="1868FF07" w14:textId="77777777" w:rsidR="00364B9C" w:rsidRDefault="00364B9C">
      <w:pPr>
        <w:pStyle w:val="Standard"/>
        <w:rPr>
          <w:b/>
          <w:bCs/>
          <w:i/>
          <w:iCs/>
          <w:sz w:val="22"/>
          <w:szCs w:val="22"/>
          <w:u w:val="single"/>
          <w:lang w:val="nl-NL"/>
        </w:rPr>
      </w:pPr>
    </w:p>
    <w:p w14:paraId="0F0C74B5" w14:textId="77777777" w:rsidR="00364B9C" w:rsidRDefault="00020F74">
      <w:pPr>
        <w:pStyle w:val="Standard"/>
      </w:pP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0"/>
          <w:szCs w:val="20"/>
          <w:lang w:val="nl-NL"/>
        </w:rPr>
        <w:t xml:space="preserve">Fait à </w:t>
      </w:r>
      <w:r>
        <w:rPr>
          <w:rStyle w:val="Policepardfaut"/>
          <w:rFonts w:eastAsia="Times New Roman" w:cs="Times New Roman"/>
          <w:b/>
          <w:bCs/>
          <w:sz w:val="20"/>
          <w:szCs w:val="20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0"/>
          <w:szCs w:val="20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0"/>
          <w:szCs w:val="20"/>
          <w:lang w:val="nl-NL"/>
        </w:rPr>
        <w:tab/>
        <w:t xml:space="preserve">, </w:t>
      </w:r>
      <w:proofErr w:type="spellStart"/>
      <w:r>
        <w:rPr>
          <w:rStyle w:val="Policepardfaut"/>
          <w:rFonts w:eastAsia="Times New Roman" w:cs="Times New Roman"/>
          <w:b/>
          <w:bCs/>
          <w:sz w:val="20"/>
          <w:szCs w:val="20"/>
          <w:lang w:val="nl-NL"/>
        </w:rPr>
        <w:t>le</w:t>
      </w:r>
      <w:proofErr w:type="spellEnd"/>
    </w:p>
    <w:p w14:paraId="6BE5E9F7" w14:textId="77777777" w:rsidR="00364B9C" w:rsidRDefault="00020F74">
      <w:pPr>
        <w:pStyle w:val="Standard"/>
      </w:pPr>
      <w:r>
        <w:rPr>
          <w:rStyle w:val="Policepardfaut"/>
          <w:rFonts w:eastAsia="Times New Roman" w:cs="Times New Roman"/>
          <w:b/>
          <w:bCs/>
          <w:sz w:val="20"/>
          <w:szCs w:val="20"/>
        </w:rPr>
        <w:tab/>
      </w:r>
      <w:r>
        <w:rPr>
          <w:rStyle w:val="Policepardfaut"/>
          <w:rFonts w:eastAsia="Times New Roman" w:cs="Times New Roman"/>
          <w:b/>
          <w:bCs/>
          <w:sz w:val="20"/>
          <w:szCs w:val="20"/>
        </w:rPr>
        <w:tab/>
      </w:r>
      <w:r>
        <w:rPr>
          <w:rStyle w:val="Policepardfaut"/>
          <w:rFonts w:eastAsia="Times New Roman" w:cs="Times New Roman"/>
          <w:b/>
          <w:bCs/>
          <w:sz w:val="20"/>
          <w:szCs w:val="20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0"/>
          <w:szCs w:val="20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0"/>
          <w:szCs w:val="20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0"/>
          <w:szCs w:val="20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0"/>
          <w:szCs w:val="20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0"/>
          <w:szCs w:val="20"/>
        </w:rPr>
        <w:t>Signature légalisée</w:t>
      </w:r>
    </w:p>
    <w:p w14:paraId="6E4D9AFE" w14:textId="77777777" w:rsidR="00364B9C" w:rsidRDefault="00364B9C">
      <w:pPr>
        <w:pStyle w:val="Standard"/>
        <w:rPr>
          <w:rFonts w:eastAsia="Times New Roman" w:cs="Times New Roman"/>
          <w:b/>
          <w:bCs/>
          <w:sz w:val="20"/>
          <w:szCs w:val="20"/>
        </w:rPr>
      </w:pPr>
    </w:p>
    <w:p w14:paraId="324002A0" w14:textId="77777777" w:rsidR="00364B9C" w:rsidRDefault="00364B9C">
      <w:pPr>
        <w:pStyle w:val="Standard"/>
        <w:rPr>
          <w:rFonts w:eastAsia="Times New Roman" w:cs="Times New Roman"/>
          <w:b/>
          <w:bCs/>
          <w:sz w:val="20"/>
          <w:szCs w:val="20"/>
        </w:rPr>
      </w:pPr>
    </w:p>
    <w:p w14:paraId="5CB193CF" w14:textId="77777777" w:rsidR="00364B9C" w:rsidRDefault="00364B9C">
      <w:pPr>
        <w:pStyle w:val="Standard"/>
        <w:rPr>
          <w:rFonts w:eastAsia="Times New Roman" w:cs="Times New Roman"/>
          <w:b/>
          <w:bCs/>
          <w:sz w:val="20"/>
          <w:szCs w:val="20"/>
        </w:rPr>
      </w:pPr>
    </w:p>
    <w:p w14:paraId="23804451" w14:textId="77777777" w:rsidR="00364B9C" w:rsidRDefault="00364B9C">
      <w:pPr>
        <w:pStyle w:val="Standard"/>
        <w:rPr>
          <w:rFonts w:eastAsia="Times New Roman" w:cs="Times New Roman"/>
          <w:b/>
          <w:bCs/>
          <w:sz w:val="20"/>
          <w:szCs w:val="20"/>
        </w:rPr>
      </w:pPr>
    </w:p>
    <w:p w14:paraId="0AC9A248" w14:textId="77777777" w:rsidR="00364B9C" w:rsidRDefault="00364B9C">
      <w:pPr>
        <w:pStyle w:val="Standard"/>
        <w:rPr>
          <w:rFonts w:eastAsia="Times New Roman" w:cs="Times New Roman"/>
          <w:b/>
          <w:bCs/>
          <w:sz w:val="20"/>
          <w:szCs w:val="20"/>
        </w:rPr>
      </w:pPr>
    </w:p>
    <w:p w14:paraId="7463693D" w14:textId="77777777" w:rsidR="00364B9C" w:rsidRDefault="00364B9C">
      <w:pPr>
        <w:pStyle w:val="Standard"/>
        <w:rPr>
          <w:rFonts w:eastAsia="Times New Roman" w:cs="Times New Roman"/>
          <w:b/>
          <w:bCs/>
          <w:sz w:val="20"/>
          <w:szCs w:val="20"/>
        </w:rPr>
      </w:pPr>
    </w:p>
    <w:p w14:paraId="24C93522" w14:textId="77777777" w:rsidR="00364B9C" w:rsidRDefault="00020F74">
      <w:pPr>
        <w:pStyle w:val="Standard"/>
        <w:jc w:val="center"/>
        <w:rPr>
          <w:b/>
          <w:bCs/>
          <w:i/>
          <w:iCs/>
          <w:u w:val="single"/>
          <w:lang w:val="nl-NL"/>
        </w:rPr>
      </w:pPr>
      <w:r>
        <w:rPr>
          <w:b/>
          <w:bCs/>
          <w:i/>
          <w:iCs/>
          <w:u w:val="single"/>
          <w:lang w:val="nl-NL"/>
        </w:rPr>
        <w:t>Uitnodigingsbrief van een buitenlander tijdens zijn verblijf in België.</w:t>
      </w:r>
    </w:p>
    <w:p w14:paraId="56082973" w14:textId="77777777" w:rsidR="00364B9C" w:rsidRDefault="00364B9C">
      <w:pPr>
        <w:pStyle w:val="Standard"/>
        <w:jc w:val="center"/>
        <w:rPr>
          <w:b/>
          <w:bCs/>
          <w:i/>
          <w:iCs/>
          <w:u w:val="single"/>
          <w:lang w:val="nl-NL"/>
        </w:rPr>
      </w:pPr>
    </w:p>
    <w:p w14:paraId="122B014A" w14:textId="77777777" w:rsidR="00364B9C" w:rsidRDefault="00020F74">
      <w:pPr>
        <w:pStyle w:val="Standard"/>
      </w:pPr>
      <w:r>
        <w:rPr>
          <w:rStyle w:val="Policepardfaut"/>
          <w:b/>
          <w:bCs/>
          <w:lang w:val="nl-NL"/>
        </w:rPr>
        <w:t>Ik, ondergetekende:</w:t>
      </w:r>
    </w:p>
    <w:p w14:paraId="16DD2590" w14:textId="77777777" w:rsidR="00364B9C" w:rsidRDefault="00364B9C">
      <w:pPr>
        <w:pStyle w:val="Standard"/>
        <w:rPr>
          <w:b/>
          <w:bCs/>
          <w:i/>
          <w:iCs/>
          <w:u w:val="single"/>
          <w:lang w:val="nl-NL"/>
        </w:rPr>
      </w:pPr>
    </w:p>
    <w:p w14:paraId="3CF6C933" w14:textId="77777777" w:rsidR="00364B9C" w:rsidRDefault="00020F74">
      <w:pPr>
        <w:pStyle w:val="Standard"/>
      </w:pPr>
      <w:r>
        <w:rPr>
          <w:rStyle w:val="Policepardfaut"/>
          <w:b/>
          <w:bCs/>
          <w:lang w:val="nl-NL"/>
        </w:rPr>
        <w:t xml:space="preserve">NAAM &amp; Voornaam van de gastheer: </w:t>
      </w:r>
      <w:r>
        <w:rPr>
          <w:rStyle w:val="Policepardfaut"/>
          <w:b/>
          <w:bCs/>
          <w:lang w:val="nl-NL"/>
        </w:rPr>
        <w:t>...........................................................................................</w:t>
      </w:r>
    </w:p>
    <w:p w14:paraId="629172BB" w14:textId="77777777" w:rsidR="00364B9C" w:rsidRDefault="00364B9C">
      <w:pPr>
        <w:pStyle w:val="Standard"/>
        <w:rPr>
          <w:b/>
          <w:bCs/>
          <w:i/>
          <w:iCs/>
          <w:u w:val="single"/>
          <w:lang w:val="nl-NL"/>
        </w:rPr>
      </w:pPr>
    </w:p>
    <w:p w14:paraId="00EB5B89" w14:textId="77777777" w:rsidR="00364B9C" w:rsidRDefault="00020F74">
      <w:pPr>
        <w:pStyle w:val="Standard"/>
      </w:pPr>
      <w:r>
        <w:rPr>
          <w:rStyle w:val="Policepardfaut"/>
          <w:b/>
          <w:bCs/>
          <w:lang w:val="nl-NL"/>
        </w:rPr>
        <w:t>Nationaal nummer: ............................................. Telefoon: + (32) ....................................................</w:t>
      </w:r>
    </w:p>
    <w:p w14:paraId="602343F3" w14:textId="77777777" w:rsidR="00364B9C" w:rsidRDefault="00364B9C">
      <w:pPr>
        <w:pStyle w:val="Standard"/>
        <w:rPr>
          <w:b/>
          <w:bCs/>
          <w:i/>
          <w:iCs/>
          <w:u w:val="single"/>
          <w:lang w:val="nl-NL"/>
        </w:rPr>
      </w:pPr>
    </w:p>
    <w:p w14:paraId="43F2AF6C" w14:textId="77777777" w:rsidR="00364B9C" w:rsidRDefault="00020F74">
      <w:pPr>
        <w:pStyle w:val="Standard"/>
      </w:pPr>
      <w:r>
        <w:rPr>
          <w:rStyle w:val="Policepardfaut"/>
          <w:b/>
          <w:bCs/>
          <w:lang w:val="nl-NL"/>
        </w:rPr>
        <w:t>Geboren op ...../...../....... op....................................... en nationaliteit: ..........................................</w:t>
      </w:r>
    </w:p>
    <w:p w14:paraId="5040A7FC" w14:textId="77777777" w:rsidR="00364B9C" w:rsidRDefault="00364B9C">
      <w:pPr>
        <w:pStyle w:val="Standard"/>
        <w:rPr>
          <w:b/>
          <w:bCs/>
          <w:i/>
          <w:iCs/>
          <w:u w:val="single"/>
          <w:lang w:val="nl-NL"/>
        </w:rPr>
      </w:pPr>
    </w:p>
    <w:p w14:paraId="5B796203" w14:textId="77777777" w:rsidR="00364B9C" w:rsidRDefault="00020F74">
      <w:pPr>
        <w:pStyle w:val="Standard"/>
      </w:pPr>
      <w:r>
        <w:rPr>
          <w:rStyle w:val="Policepardfaut"/>
          <w:b/>
          <w:bCs/>
          <w:lang w:val="nl-NL"/>
        </w:rPr>
        <w:t>Woonplaats:..............................................................................................................................</w:t>
      </w:r>
    </w:p>
    <w:p w14:paraId="5AB1E368" w14:textId="77777777" w:rsidR="00364B9C" w:rsidRDefault="00364B9C">
      <w:pPr>
        <w:pStyle w:val="Standard"/>
        <w:rPr>
          <w:b/>
          <w:bCs/>
          <w:i/>
          <w:iCs/>
          <w:u w:val="single"/>
          <w:lang w:val="nl-NL"/>
        </w:rPr>
      </w:pPr>
    </w:p>
    <w:p w14:paraId="756DF035" w14:textId="77777777" w:rsidR="00364B9C" w:rsidRDefault="00020F74">
      <w:pPr>
        <w:pStyle w:val="Standard"/>
      </w:pPr>
      <w:r>
        <w:rPr>
          <w:rStyle w:val="Policepardfaut"/>
          <w:b/>
          <w:bCs/>
          <w:lang w:val="nl-NL"/>
        </w:rPr>
        <w:t xml:space="preserve">En waarvan de samenstelling van het gezin ............... </w:t>
      </w:r>
      <w:proofErr w:type="spellStart"/>
      <w:r>
        <w:rPr>
          <w:rStyle w:val="Policepardfaut"/>
          <w:b/>
          <w:bCs/>
          <w:lang w:val="nl-NL"/>
        </w:rPr>
        <w:t>perso</w:t>
      </w:r>
      <w:proofErr w:type="spellEnd"/>
      <w:r>
        <w:rPr>
          <w:rStyle w:val="Policepardfaut"/>
          <w:b/>
          <w:bCs/>
          <w:lang w:val="nl-NL"/>
        </w:rPr>
        <w:t>(o)n(en) naast mijn aanwezigheid.</w:t>
      </w:r>
    </w:p>
    <w:p w14:paraId="15A522E2" w14:textId="77777777" w:rsidR="00364B9C" w:rsidRDefault="00364B9C">
      <w:pPr>
        <w:pStyle w:val="Standard"/>
        <w:rPr>
          <w:b/>
          <w:bCs/>
          <w:i/>
          <w:iCs/>
          <w:u w:val="single"/>
          <w:lang w:val="nl-NL"/>
        </w:rPr>
      </w:pPr>
    </w:p>
    <w:p w14:paraId="7B37F4DD" w14:textId="77777777" w:rsidR="00364B9C" w:rsidRDefault="00020F74">
      <w:pPr>
        <w:pStyle w:val="Standard"/>
      </w:pPr>
      <w:r>
        <w:rPr>
          <w:rStyle w:val="Policepardfaut"/>
          <w:b/>
          <w:bCs/>
          <w:lang w:val="nl-NL"/>
        </w:rPr>
        <w:t>En houder van de volgende documenten:</w:t>
      </w:r>
    </w:p>
    <w:p w14:paraId="2CB9CE67" w14:textId="77777777" w:rsidR="00364B9C" w:rsidRDefault="00364B9C">
      <w:pPr>
        <w:pStyle w:val="Standard"/>
        <w:rPr>
          <w:b/>
          <w:bCs/>
          <w:i/>
          <w:iCs/>
          <w:u w:val="single"/>
          <w:lang w:val="nl-NL"/>
        </w:rPr>
      </w:pPr>
    </w:p>
    <w:p w14:paraId="6F3012AB" w14:textId="77777777" w:rsidR="00364B9C" w:rsidRDefault="00020F74">
      <w:pPr>
        <w:pStyle w:val="Standard"/>
      </w:pPr>
      <w:r>
        <w:rPr>
          <w:rStyle w:val="Policepardfaut"/>
          <w:rFonts w:eastAsia="Times New Roman" w:cs="Times New Roman"/>
          <w:b/>
          <w:bCs/>
          <w:sz w:val="32"/>
          <w:szCs w:val="32"/>
          <w:lang w:val="nl-NL"/>
        </w:rPr>
        <w:t xml:space="preserve">□ </w:t>
      </w: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>Belgische identiteitskaart nr.: .......................................... Geldig vanaf ...../...../....... op...../...../.......</w:t>
      </w:r>
    </w:p>
    <w:p w14:paraId="22490E61" w14:textId="77777777" w:rsidR="00364B9C" w:rsidRDefault="00364B9C">
      <w:pPr>
        <w:pStyle w:val="Standard"/>
        <w:rPr>
          <w:b/>
          <w:bCs/>
          <w:i/>
          <w:iCs/>
          <w:sz w:val="32"/>
          <w:szCs w:val="32"/>
          <w:u w:val="single"/>
          <w:lang w:val="nl-NL"/>
        </w:rPr>
      </w:pPr>
    </w:p>
    <w:p w14:paraId="67B95436" w14:textId="77777777" w:rsidR="00364B9C" w:rsidRDefault="00020F74">
      <w:pPr>
        <w:pStyle w:val="Standard"/>
      </w:pPr>
      <w:r>
        <w:rPr>
          <w:rStyle w:val="Policepardfaut"/>
          <w:rFonts w:eastAsia="Times New Roman" w:cs="Times New Roman"/>
          <w:b/>
          <w:bCs/>
          <w:sz w:val="32"/>
          <w:szCs w:val="32"/>
          <w:lang w:val="nl-NL"/>
        </w:rPr>
        <w:t xml:space="preserve">□ </w:t>
      </w: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>Belgische verblijfsvergunning nr.: ........................................ Geldig vanaf ...../...../....... op...../...../.......</w:t>
      </w:r>
    </w:p>
    <w:p w14:paraId="4BE08591" w14:textId="77777777" w:rsidR="00364B9C" w:rsidRDefault="00364B9C">
      <w:pPr>
        <w:pStyle w:val="Standard"/>
        <w:rPr>
          <w:b/>
          <w:bCs/>
          <w:i/>
          <w:iCs/>
          <w:sz w:val="32"/>
          <w:szCs w:val="32"/>
          <w:u w:val="single"/>
          <w:lang w:val="nl-NL"/>
        </w:rPr>
      </w:pPr>
    </w:p>
    <w:p w14:paraId="7F70DF5E" w14:textId="77777777" w:rsidR="00364B9C" w:rsidRDefault="00020F74">
      <w:pPr>
        <w:pStyle w:val="Standard"/>
      </w:pP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>Zou graag de volgende persoon uitnodigen en ontvangen bij mij thuis in België:</w:t>
      </w:r>
    </w:p>
    <w:p w14:paraId="2836153B" w14:textId="77777777" w:rsidR="00364B9C" w:rsidRDefault="00364B9C">
      <w:pPr>
        <w:pStyle w:val="Standard"/>
        <w:rPr>
          <w:b/>
          <w:bCs/>
          <w:i/>
          <w:iCs/>
          <w:sz w:val="32"/>
          <w:szCs w:val="32"/>
          <w:u w:val="single"/>
          <w:lang w:val="nl-NL"/>
        </w:rPr>
      </w:pPr>
    </w:p>
    <w:p w14:paraId="3DD94A7B" w14:textId="77777777" w:rsidR="00364B9C" w:rsidRDefault="00020F74">
      <w:pPr>
        <w:pStyle w:val="Standard"/>
      </w:pP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 xml:space="preserve">NAAM &amp; Voornaam van de </w:t>
      </w: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>uitgenodigde persoon: .......................................................................................</w:t>
      </w:r>
    </w:p>
    <w:p w14:paraId="540B268D" w14:textId="77777777" w:rsidR="00364B9C" w:rsidRDefault="00364B9C">
      <w:pPr>
        <w:pStyle w:val="Standard"/>
        <w:rPr>
          <w:b/>
          <w:bCs/>
          <w:i/>
          <w:iCs/>
          <w:sz w:val="32"/>
          <w:szCs w:val="32"/>
          <w:u w:val="single"/>
          <w:lang w:val="nl-NL"/>
        </w:rPr>
      </w:pPr>
    </w:p>
    <w:p w14:paraId="4AD2CF35" w14:textId="77777777" w:rsidR="00364B9C" w:rsidRDefault="00020F74">
      <w:pPr>
        <w:pStyle w:val="Standard"/>
      </w:pP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>Geboren op ...../...../....... op.................................... en nationaliteit: ....................................................</w:t>
      </w:r>
    </w:p>
    <w:p w14:paraId="1463F1E2" w14:textId="77777777" w:rsidR="00364B9C" w:rsidRDefault="00364B9C">
      <w:pPr>
        <w:pStyle w:val="Standard"/>
        <w:rPr>
          <w:b/>
          <w:bCs/>
          <w:i/>
          <w:iCs/>
          <w:sz w:val="32"/>
          <w:szCs w:val="32"/>
          <w:u w:val="single"/>
          <w:lang w:val="nl-NL"/>
        </w:rPr>
      </w:pPr>
    </w:p>
    <w:p w14:paraId="59432578" w14:textId="77777777" w:rsidR="00364B9C" w:rsidRDefault="00020F74">
      <w:pPr>
        <w:pStyle w:val="Standard"/>
      </w:pP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>Gevestigd te: ............................................................................................. Land:..............................</w:t>
      </w:r>
    </w:p>
    <w:p w14:paraId="0001598B" w14:textId="77777777" w:rsidR="00364B9C" w:rsidRDefault="00364B9C">
      <w:pPr>
        <w:pStyle w:val="Standard"/>
        <w:rPr>
          <w:b/>
          <w:bCs/>
          <w:i/>
          <w:iCs/>
          <w:sz w:val="32"/>
          <w:szCs w:val="32"/>
          <w:u w:val="single"/>
          <w:lang w:val="nl-NL"/>
        </w:rPr>
      </w:pPr>
    </w:p>
    <w:p w14:paraId="4ED4E104" w14:textId="77777777" w:rsidR="00364B9C" w:rsidRDefault="00020F74">
      <w:pPr>
        <w:pStyle w:val="Standard"/>
      </w:pP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>Verwantschap:...............................................................................................................................</w:t>
      </w:r>
    </w:p>
    <w:p w14:paraId="57C94725" w14:textId="77777777" w:rsidR="00364B9C" w:rsidRDefault="00364B9C">
      <w:pPr>
        <w:pStyle w:val="Standard"/>
        <w:rPr>
          <w:b/>
          <w:bCs/>
          <w:i/>
          <w:iCs/>
          <w:sz w:val="32"/>
          <w:szCs w:val="32"/>
          <w:u w:val="single"/>
          <w:lang w:val="nl-NL"/>
        </w:rPr>
      </w:pPr>
    </w:p>
    <w:p w14:paraId="5FBB4555" w14:textId="77777777" w:rsidR="00364B9C" w:rsidRDefault="00020F74">
      <w:pPr>
        <w:pStyle w:val="Standard"/>
      </w:pP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>Doel van het verblijf: ...............................................................................................................................</w:t>
      </w:r>
    </w:p>
    <w:p w14:paraId="2E5FC77D" w14:textId="77777777" w:rsidR="00364B9C" w:rsidRDefault="00364B9C">
      <w:pPr>
        <w:pStyle w:val="Standard"/>
        <w:rPr>
          <w:b/>
          <w:bCs/>
          <w:i/>
          <w:iCs/>
          <w:sz w:val="32"/>
          <w:szCs w:val="32"/>
          <w:u w:val="single"/>
          <w:lang w:val="nl-NL"/>
        </w:rPr>
      </w:pPr>
    </w:p>
    <w:p w14:paraId="2B74D8AF" w14:textId="77777777" w:rsidR="00364B9C" w:rsidRDefault="00020F74">
      <w:pPr>
        <w:pStyle w:val="Standard"/>
      </w:pP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>Verblijfsduur: vanaf ...../...../....... op...../...../.......</w:t>
      </w:r>
    </w:p>
    <w:p w14:paraId="3CA975FC" w14:textId="77777777" w:rsidR="00364B9C" w:rsidRDefault="00364B9C">
      <w:pPr>
        <w:pStyle w:val="Standard"/>
        <w:rPr>
          <w:b/>
          <w:bCs/>
          <w:i/>
          <w:iCs/>
          <w:sz w:val="16"/>
          <w:szCs w:val="16"/>
          <w:u w:val="single"/>
          <w:lang w:val="nl-NL"/>
        </w:rPr>
      </w:pPr>
    </w:p>
    <w:p w14:paraId="4C20182B" w14:textId="77777777" w:rsidR="00364B9C" w:rsidRDefault="00020F74">
      <w:pPr>
        <w:pStyle w:val="Standard"/>
      </w:pPr>
      <w:r>
        <w:rPr>
          <w:rStyle w:val="Policepardfaut"/>
          <w:rFonts w:eastAsia="Times New Roman" w:cs="Times New Roman"/>
          <w:b/>
          <w:bCs/>
          <w:sz w:val="18"/>
          <w:szCs w:val="18"/>
          <w:lang w:val="nl-NL"/>
        </w:rPr>
        <w:t>Vink het vakje aan en/of verwijder de onnodige vermelding</w:t>
      </w:r>
    </w:p>
    <w:p w14:paraId="064BF860" w14:textId="77777777" w:rsidR="00364B9C" w:rsidRDefault="00020F74">
      <w:pPr>
        <w:pStyle w:val="Standard"/>
      </w:pPr>
      <w:r>
        <w:rPr>
          <w:rStyle w:val="Policepardfaut"/>
          <w:rFonts w:eastAsia="Times New Roman" w:cs="Times New Roman"/>
          <w:b/>
          <w:bCs/>
          <w:sz w:val="32"/>
          <w:szCs w:val="32"/>
          <w:lang w:val="nl-NL"/>
        </w:rPr>
        <w:t xml:space="preserve">□ </w:t>
      </w: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>ik sta garant voor de gast die bij mij verblijft</w:t>
      </w:r>
    </w:p>
    <w:p w14:paraId="2B842AAE" w14:textId="77777777" w:rsidR="00364B9C" w:rsidRDefault="00020F74">
      <w:pPr>
        <w:pStyle w:val="Standard"/>
      </w:pPr>
      <w:r>
        <w:rPr>
          <w:rStyle w:val="Policepardfaut"/>
          <w:rFonts w:eastAsia="Times New Roman" w:cs="Times New Roman"/>
          <w:b/>
          <w:bCs/>
          <w:sz w:val="32"/>
          <w:szCs w:val="32"/>
          <w:lang w:val="nl-NL"/>
        </w:rPr>
        <w:t xml:space="preserve">□ </w:t>
      </w: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>De gast zal bij mij logeren, maar de volgende persoon staat garant voor</w:t>
      </w:r>
    </w:p>
    <w:p w14:paraId="08662AB5" w14:textId="77777777" w:rsidR="00364B9C" w:rsidRDefault="00364B9C">
      <w:pPr>
        <w:pStyle w:val="Standard"/>
        <w:rPr>
          <w:b/>
          <w:bCs/>
          <w:i/>
          <w:iCs/>
          <w:sz w:val="22"/>
          <w:szCs w:val="22"/>
          <w:u w:val="single"/>
          <w:lang w:val="nl-NL"/>
        </w:rPr>
      </w:pPr>
    </w:p>
    <w:p w14:paraId="52811EE5" w14:textId="77777777" w:rsidR="00364B9C" w:rsidRDefault="00020F74">
      <w:pPr>
        <w:pStyle w:val="Standard"/>
      </w:pP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 xml:space="preserve">NAAM &amp; VOORNAAM van de garantsteller: </w:t>
      </w: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>.....................................................................................</w:t>
      </w:r>
    </w:p>
    <w:p w14:paraId="3E8B196C" w14:textId="77777777" w:rsidR="00364B9C" w:rsidRDefault="00020F74">
      <w:pPr>
        <w:pStyle w:val="Standard"/>
      </w:pP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ab/>
      </w:r>
    </w:p>
    <w:p w14:paraId="795B2317" w14:textId="77777777" w:rsidR="00364B9C" w:rsidRDefault="00020F74">
      <w:pPr>
        <w:pStyle w:val="Standard"/>
      </w:pP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>Nationaal nummer of geboortenummer: ........................................ Telefoon: + (32) ................................</w:t>
      </w:r>
    </w:p>
    <w:p w14:paraId="385E27E9" w14:textId="77777777" w:rsidR="00364B9C" w:rsidRDefault="00364B9C">
      <w:pPr>
        <w:pStyle w:val="Standard"/>
        <w:rPr>
          <w:b/>
          <w:bCs/>
          <w:i/>
          <w:iCs/>
          <w:sz w:val="22"/>
          <w:szCs w:val="22"/>
          <w:u w:val="single"/>
          <w:lang w:val="nl-NL"/>
        </w:rPr>
      </w:pPr>
    </w:p>
    <w:p w14:paraId="0F2DE78B" w14:textId="77777777" w:rsidR="00364B9C" w:rsidRDefault="00020F74">
      <w:pPr>
        <w:pStyle w:val="Standard"/>
      </w:pP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>Gedomicilieerd te: ........................................................................................................................</w:t>
      </w:r>
    </w:p>
    <w:p w14:paraId="6F18876D" w14:textId="77777777" w:rsidR="00364B9C" w:rsidRDefault="00364B9C">
      <w:pPr>
        <w:pStyle w:val="Standard"/>
        <w:rPr>
          <w:b/>
          <w:bCs/>
          <w:i/>
          <w:iCs/>
          <w:sz w:val="22"/>
          <w:szCs w:val="22"/>
          <w:u w:val="single"/>
          <w:lang w:val="nl-NL"/>
        </w:rPr>
      </w:pPr>
    </w:p>
    <w:p w14:paraId="1B1048D3" w14:textId="77777777" w:rsidR="00364B9C" w:rsidRDefault="00020F74">
      <w:pPr>
        <w:pStyle w:val="Standard"/>
      </w:pP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2"/>
          <w:szCs w:val="22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0"/>
          <w:szCs w:val="20"/>
          <w:lang w:val="nl-NL"/>
        </w:rPr>
        <w:t xml:space="preserve">Gedaan te </w:t>
      </w:r>
      <w:r>
        <w:rPr>
          <w:rStyle w:val="Policepardfaut"/>
          <w:rFonts w:eastAsia="Times New Roman" w:cs="Times New Roman"/>
          <w:b/>
          <w:bCs/>
          <w:sz w:val="20"/>
          <w:szCs w:val="20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0"/>
          <w:szCs w:val="20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0"/>
          <w:szCs w:val="20"/>
          <w:lang w:val="nl-NL"/>
        </w:rPr>
        <w:tab/>
        <w:t>de</w:t>
      </w:r>
    </w:p>
    <w:p w14:paraId="5AC6939A" w14:textId="77777777" w:rsidR="00364B9C" w:rsidRDefault="00020F74">
      <w:pPr>
        <w:pStyle w:val="Standard"/>
      </w:pPr>
      <w:r>
        <w:rPr>
          <w:rStyle w:val="Policepardfaut"/>
          <w:rFonts w:eastAsia="Times New Roman" w:cs="Times New Roman"/>
          <w:b/>
          <w:bCs/>
          <w:sz w:val="20"/>
          <w:szCs w:val="20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0"/>
          <w:szCs w:val="20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0"/>
          <w:szCs w:val="20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0"/>
          <w:szCs w:val="20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0"/>
          <w:szCs w:val="20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0"/>
          <w:szCs w:val="20"/>
          <w:lang w:val="nl-NL"/>
        </w:rPr>
        <w:tab/>
      </w:r>
      <w:r>
        <w:rPr>
          <w:rStyle w:val="Policepardfaut"/>
          <w:rFonts w:eastAsia="Times New Roman" w:cs="Times New Roman"/>
          <w:b/>
          <w:bCs/>
          <w:sz w:val="20"/>
          <w:szCs w:val="20"/>
          <w:lang w:val="nl-NL"/>
        </w:rPr>
        <w:tab/>
        <w:t>Gelegaliseerde handtekening</w:t>
      </w:r>
    </w:p>
    <w:p w14:paraId="0F1969B1" w14:textId="77777777" w:rsidR="00364B9C" w:rsidRDefault="00364B9C">
      <w:pPr>
        <w:pStyle w:val="Standard"/>
        <w:rPr>
          <w:b/>
          <w:bCs/>
          <w:i/>
          <w:iCs/>
          <w:sz w:val="20"/>
          <w:szCs w:val="20"/>
          <w:u w:val="single"/>
          <w:lang w:val="nl-NL"/>
        </w:rPr>
      </w:pPr>
    </w:p>
    <w:sectPr w:rsidR="00364B9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A0AF9" w14:textId="77777777" w:rsidR="00020F74" w:rsidRDefault="00020F74">
      <w:r>
        <w:separator/>
      </w:r>
    </w:p>
  </w:endnote>
  <w:endnote w:type="continuationSeparator" w:id="0">
    <w:p w14:paraId="2AA2376F" w14:textId="77777777" w:rsidR="00020F74" w:rsidRDefault="0002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4EB2F" w14:textId="77777777" w:rsidR="00020F74" w:rsidRDefault="00020F74">
      <w:r>
        <w:rPr>
          <w:color w:val="000000"/>
        </w:rPr>
        <w:separator/>
      </w:r>
    </w:p>
  </w:footnote>
  <w:footnote w:type="continuationSeparator" w:id="0">
    <w:p w14:paraId="340A1DBF" w14:textId="77777777" w:rsidR="00020F74" w:rsidRDefault="00020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64B9C"/>
    <w:rsid w:val="00020F74"/>
    <w:rsid w:val="00364B9C"/>
    <w:rsid w:val="0059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A3AE7"/>
  <w15:docId w15:val="{D2D8C95C-2A50-431A-B21C-1B93B1FF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fr-B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Policepardfaut">
    <w:name w:val="Police par défaut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Liste">
    <w:name w:val="Liste"/>
    <w:basedOn w:val="Textbody"/>
  </w:style>
  <w:style w:type="paragraph" w:customStyle="1" w:styleId="Lgende">
    <w:name w:val="Légende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771</Words>
  <Characters>4241</Characters>
  <Application>Microsoft Office Word</Application>
  <DocSecurity>0</DocSecurity>
  <Lines>35</Lines>
  <Paragraphs>10</Paragraphs>
  <ScaleCrop>false</ScaleCrop>
  <Company>AC-EVERE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 Leahu</dc:creator>
  <cp:lastModifiedBy>PEÇAK Loes</cp:lastModifiedBy>
  <cp:revision>2</cp:revision>
  <cp:lastPrinted>2025-01-29T08:19:00Z</cp:lastPrinted>
  <dcterms:created xsi:type="dcterms:W3CDTF">2025-10-30T16:35:00Z</dcterms:created>
  <dcterms:modified xsi:type="dcterms:W3CDTF">2025-10-30T16:35:00Z</dcterms:modified>
</cp:coreProperties>
</file>